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0B8E" w14:textId="47DEFA4E" w:rsidR="006348DA" w:rsidRDefault="00B97C8A" w:rsidP="006348DA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50D991" wp14:editId="4F0F74D8">
            <wp:simplePos x="0" y="0"/>
            <wp:positionH relativeFrom="margin">
              <wp:posOffset>152400</wp:posOffset>
            </wp:positionH>
            <wp:positionV relativeFrom="paragraph">
              <wp:posOffset>-228600</wp:posOffset>
            </wp:positionV>
            <wp:extent cx="1038225" cy="981075"/>
            <wp:effectExtent l="0" t="0" r="9525" b="0"/>
            <wp:wrapNone/>
            <wp:docPr id="1910061242" name="Picture 1" descr="A logo for a recycl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61242" name="Picture 1" descr="A logo for a recycling company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22" t="-2913" r="6422" b="2913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8D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D2878F2" wp14:editId="05D05257">
                <wp:simplePos x="0" y="0"/>
                <wp:positionH relativeFrom="margin">
                  <wp:posOffset>-895350</wp:posOffset>
                </wp:positionH>
                <wp:positionV relativeFrom="paragraph">
                  <wp:posOffset>-457200</wp:posOffset>
                </wp:positionV>
                <wp:extent cx="7943850" cy="10058400"/>
                <wp:effectExtent l="0" t="0" r="0" b="0"/>
                <wp:wrapNone/>
                <wp:docPr id="11664489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DE152" id="Rectangle 1" o:spid="_x0000_s1026" alt="&quot;&quot;" style="position:absolute;margin-left:-70.5pt;margin-top:-36pt;width:625.5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" filled="f" stroked="f" strokeweight="1pt">
                <w10:wrap anchorx="margin"/>
                <w10:anchorlock/>
              </v:rect>
            </w:pict>
          </mc:Fallback>
        </mc:AlternateContent>
      </w:r>
    </w:p>
    <w:tbl>
      <w:tblPr>
        <w:tblStyle w:val="FormTable"/>
        <w:tblW w:w="5045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806"/>
        <w:gridCol w:w="8728"/>
      </w:tblGrid>
      <w:tr w:rsidR="006348DA" w:rsidRPr="001D6BBE" w14:paraId="46AE45B8" w14:textId="77777777" w:rsidTr="00B97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tcW w:w="10170" w:type="dxa"/>
            <w:gridSpan w:val="2"/>
          </w:tcPr>
          <w:p w14:paraId="30FF2153" w14:textId="2F0AAEC1" w:rsidR="006348DA" w:rsidRPr="001D6BBE" w:rsidRDefault="002465C7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3D9ACFE35B7E4B11A6D46222C03BCFA6"/>
                </w:placeholder>
                <w15:appearance w15:val="hidden"/>
              </w:sdtPr>
              <w:sdtEndPr/>
              <w:sdtContent>
                <w:r w:rsidR="00251F9E">
                  <w:t xml:space="preserve">           MORA Board Meeting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1253BB1E" w14:textId="77777777" w:rsidTr="00B97C8A">
        <w:trPr>
          <w:trHeight w:val="458"/>
        </w:trPr>
        <w:tc>
          <w:tcPr>
            <w:tcW w:w="1744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26B57225" w14:textId="77777777" w:rsidR="006348DA" w:rsidRPr="001D6BBE" w:rsidRDefault="002465C7" w:rsidP="006348DA">
            <w:pPr>
              <w:pStyle w:val="Details"/>
            </w:pPr>
            <w:sdt>
              <w:sdtPr>
                <w:id w:val="-1448387654"/>
                <w:placeholder>
                  <w:docPart w:val="08039B82AC784979AFBF27E0B9DC3916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425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19E8C82A" w14:textId="21EB355D" w:rsidR="006348DA" w:rsidRPr="001D6BBE" w:rsidRDefault="002465C7" w:rsidP="006348DA">
            <w:pPr>
              <w:pStyle w:val="Details"/>
            </w:pPr>
            <w:sdt>
              <w:sdtPr>
                <w:id w:val="-1314706371"/>
                <w:placeholder>
                  <w:docPart w:val="5E4F0D2218614586B599D26CF9F62B8C"/>
                </w:placeholder>
                <w15:appearance w15:val="hidden"/>
              </w:sdtPr>
              <w:sdtEndPr/>
              <w:sdtContent>
                <w:r w:rsidR="00B8516F">
                  <w:t>Virtual, via Zoom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4A1B946D" w14:textId="77777777" w:rsidTr="00B97C8A">
        <w:trPr>
          <w:trHeight w:val="458"/>
        </w:trPr>
        <w:tc>
          <w:tcPr>
            <w:tcW w:w="1744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313E28CB" w14:textId="77777777" w:rsidR="006348DA" w:rsidRPr="001D6BBE" w:rsidRDefault="002465C7" w:rsidP="006348DA">
            <w:pPr>
              <w:pStyle w:val="Details"/>
            </w:pPr>
            <w:sdt>
              <w:sdtPr>
                <w:id w:val="-1613049027"/>
                <w:placeholder>
                  <w:docPart w:val="933E9BBED6D04CC6A4D0AE014FDB6E72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425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38AFC4BF" w14:textId="628A7C4D" w:rsidR="006348DA" w:rsidRPr="001D6BBE" w:rsidRDefault="002465C7" w:rsidP="006348DA">
            <w:pPr>
              <w:pStyle w:val="Details"/>
            </w:pPr>
            <w:sdt>
              <w:sdtPr>
                <w:id w:val="1016275728"/>
                <w:placeholder>
                  <w:docPart w:val="E540E4AC9D9743348ECF209B6D465435"/>
                </w:placeholder>
                <w15:appearance w15:val="hidden"/>
              </w:sdtPr>
              <w:sdtEndPr/>
              <w:sdtContent>
                <w:r w:rsidR="00CA05D1">
                  <w:t xml:space="preserve">Tuesday, </w:t>
                </w:r>
                <w:r w:rsidR="00A16BBC">
                  <w:t>February 17</w:t>
                </w:r>
                <w:r w:rsidR="00CA05D1">
                  <w:t>, 2026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232F3A9F" w14:textId="77777777" w:rsidTr="00B97C8A">
        <w:trPr>
          <w:trHeight w:val="458"/>
        </w:trPr>
        <w:tc>
          <w:tcPr>
            <w:tcW w:w="1744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1F19E68D" w14:textId="77777777" w:rsidR="006348DA" w:rsidRPr="001D6BBE" w:rsidRDefault="002465C7" w:rsidP="006348DA">
            <w:pPr>
              <w:pStyle w:val="Details"/>
            </w:pPr>
            <w:sdt>
              <w:sdtPr>
                <w:id w:val="-1014604151"/>
                <w:placeholder>
                  <w:docPart w:val="2D4465EA1FD2494EAF4AF4C2E5DF3EEE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  <w:r w:rsidR="006348DA">
              <w:t xml:space="preserve"> </w:t>
            </w:r>
          </w:p>
        </w:tc>
        <w:tc>
          <w:tcPr>
            <w:tcW w:w="8425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FAE779B" w14:textId="1749E8F8" w:rsidR="006348DA" w:rsidRPr="001D6BBE" w:rsidRDefault="002465C7" w:rsidP="006348DA">
            <w:pPr>
              <w:pStyle w:val="Details"/>
            </w:pPr>
            <w:sdt>
              <w:sdtPr>
                <w:id w:val="-600021746"/>
                <w:placeholder>
                  <w:docPart w:val="EA8B209C2DF345A58B137846370DF429"/>
                </w:placeholder>
                <w15:appearance w15:val="hidden"/>
              </w:sdtPr>
              <w:sdtEndPr/>
              <w:sdtContent>
                <w:r w:rsidR="000B7E81">
                  <w:t>10:</w:t>
                </w:r>
                <w:r w:rsidR="00CA05D1">
                  <w:t>0</w:t>
                </w:r>
                <w:r w:rsidR="00571B20">
                  <w:t>0</w:t>
                </w:r>
                <w:r w:rsidR="000B7E81">
                  <w:t xml:space="preserve"> a.m.</w:t>
                </w:r>
              </w:sdtContent>
            </w:sdt>
          </w:p>
        </w:tc>
      </w:tr>
    </w:tbl>
    <w:p w14:paraId="65E899E9" w14:textId="39B2D64C" w:rsidR="0086196D" w:rsidRPr="003A2249" w:rsidRDefault="002465C7" w:rsidP="006348DA">
      <w:pPr>
        <w:pStyle w:val="Heading1"/>
        <w:rPr>
          <w:b w:val="0"/>
          <w:bCs/>
        </w:rPr>
      </w:pPr>
      <w:sdt>
        <w:sdtPr>
          <w:id w:val="-1645041655"/>
          <w:placeholder>
            <w:docPart w:val="9572C3024E3147A99700D66362782607"/>
          </w:placeholder>
          <w15:appearance w15:val="hidden"/>
        </w:sdtPr>
        <w:sdtEndPr/>
        <w:sdtContent>
          <w:r w:rsidR="00251F9E">
            <w:t>AGENDA</w:t>
          </w:r>
        </w:sdtContent>
      </w:sdt>
      <w:r w:rsidR="006348DA" w:rsidRPr="006348DA">
        <w:t xml:space="preserve"> </w:t>
      </w:r>
      <w:r w:rsidR="003A2249">
        <w:tab/>
      </w:r>
      <w:r w:rsidR="003A2249">
        <w:tab/>
      </w:r>
      <w:r w:rsidR="003A2249">
        <w:tab/>
      </w:r>
      <w:r w:rsidR="003A2249">
        <w:tab/>
      </w:r>
      <w:r w:rsidR="003A2249">
        <w:tab/>
      </w:r>
      <w:r w:rsidR="003A2249">
        <w:tab/>
      </w:r>
      <w:r w:rsidR="003A2249">
        <w:tab/>
      </w:r>
      <w:r w:rsidR="003A2249">
        <w:tab/>
      </w:r>
    </w:p>
    <w:p w14:paraId="276569AB" w14:textId="1A8B4866" w:rsidR="0086196D" w:rsidRPr="0027359C" w:rsidRDefault="0027359C" w:rsidP="00251F9E">
      <w:pPr>
        <w:pStyle w:val="Heading2"/>
        <w:numPr>
          <w:ilvl w:val="0"/>
          <w:numId w:val="13"/>
        </w:numPr>
        <w:rPr>
          <w:b w:val="0"/>
          <w:bCs/>
        </w:rPr>
      </w:pPr>
      <w:r>
        <w:t>CALL TO ORDER</w:t>
      </w:r>
      <w:r w:rsidR="00D36091">
        <w:t xml:space="preserve"> </w:t>
      </w:r>
    </w:p>
    <w:p w14:paraId="0621B347" w14:textId="6706F67F" w:rsidR="00B8516F" w:rsidRPr="00B8516F" w:rsidRDefault="002465C7" w:rsidP="00B8516F">
      <w:pPr>
        <w:pStyle w:val="Heading2"/>
        <w:numPr>
          <w:ilvl w:val="0"/>
          <w:numId w:val="13"/>
        </w:numPr>
      </w:pPr>
      <w:sdt>
        <w:sdtPr>
          <w:id w:val="-2145180343"/>
          <w:placeholder>
            <w:docPart w:val="8FF6B3104823445CB750A46AA6BA38B5"/>
          </w:placeholder>
          <w15:appearance w15:val="hidden"/>
        </w:sdtPr>
        <w:sdtEndPr/>
        <w:sdtContent>
          <w:r w:rsidR="00B97C8A">
            <w:t>*</w:t>
          </w:r>
          <w:r w:rsidR="00251F9E">
            <w:t>APPROVAL OF MEETING AGENDA</w:t>
          </w:r>
        </w:sdtContent>
      </w:sdt>
      <w:r w:rsidR="006348DA">
        <w:t xml:space="preserve"> </w:t>
      </w:r>
    </w:p>
    <w:p w14:paraId="07A7F6ED" w14:textId="744C5EF5" w:rsidR="0086196D" w:rsidRDefault="002465C7" w:rsidP="00251F9E">
      <w:pPr>
        <w:pStyle w:val="Heading2"/>
        <w:numPr>
          <w:ilvl w:val="0"/>
          <w:numId w:val="13"/>
        </w:numPr>
      </w:pPr>
      <w:sdt>
        <w:sdtPr>
          <w:id w:val="1367788906"/>
          <w:placeholder>
            <w:docPart w:val="2ABF87125D5F4618BBC68F138314DDC8"/>
          </w:placeholder>
          <w15:appearance w15:val="hidden"/>
        </w:sdtPr>
        <w:sdtEndPr/>
        <w:sdtContent>
          <w:r w:rsidR="00B97C8A">
            <w:t>*</w:t>
          </w:r>
          <w:r w:rsidR="00251F9E">
            <w:t>APPROVAL OF PREVIOUS MEETING MINUTES</w:t>
          </w:r>
        </w:sdtContent>
      </w:sdt>
      <w:r w:rsidR="006348DA">
        <w:t xml:space="preserve"> </w:t>
      </w:r>
    </w:p>
    <w:p w14:paraId="36AD1A70" w14:textId="767B31D1" w:rsidR="00A16BBC" w:rsidRDefault="00A16BBC" w:rsidP="00A16BBC">
      <w:pPr>
        <w:pStyle w:val="BodyText"/>
        <w:numPr>
          <w:ilvl w:val="0"/>
          <w:numId w:val="15"/>
        </w:numPr>
      </w:pPr>
      <w:r>
        <w:t>January 20, 2026</w:t>
      </w:r>
    </w:p>
    <w:p w14:paraId="15020066" w14:textId="5BB20E2D" w:rsidR="00A16BBC" w:rsidRPr="00A16BBC" w:rsidRDefault="00A16BBC" w:rsidP="00A16BBC">
      <w:pPr>
        <w:pStyle w:val="BodyText"/>
        <w:numPr>
          <w:ilvl w:val="0"/>
          <w:numId w:val="15"/>
        </w:numPr>
      </w:pPr>
      <w:r>
        <w:t>January 26, 2026</w:t>
      </w:r>
    </w:p>
    <w:p w14:paraId="24EA82B4" w14:textId="77777777" w:rsidR="00B8516F" w:rsidRPr="00B8516F" w:rsidRDefault="00B8516F" w:rsidP="00B8516F">
      <w:pPr>
        <w:pStyle w:val="Heading3"/>
        <w:numPr>
          <w:ilvl w:val="0"/>
          <w:numId w:val="0"/>
        </w:numPr>
        <w:rPr>
          <w:rFonts w:asciiTheme="majorHAnsi" w:hAnsiTheme="majorHAnsi"/>
          <w:b/>
          <w:bCs/>
          <w:color w:val="000000" w:themeColor="text1"/>
        </w:rPr>
      </w:pPr>
    </w:p>
    <w:p w14:paraId="5341E084" w14:textId="341CDA4C" w:rsidR="00251F9E" w:rsidRDefault="00251F9E" w:rsidP="00251F9E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 w:rsidRPr="00251F9E">
        <w:rPr>
          <w:rFonts w:asciiTheme="majorHAnsi" w:hAnsiTheme="majorHAnsi"/>
          <w:b/>
          <w:bCs/>
          <w:color w:val="000000" w:themeColor="text1"/>
        </w:rPr>
        <w:t>COMMITTEE REPORTS</w:t>
      </w:r>
      <w:r w:rsidR="00E07416">
        <w:rPr>
          <w:rFonts w:asciiTheme="majorHAnsi" w:hAnsiTheme="majorHAnsi"/>
          <w:b/>
          <w:bCs/>
          <w:color w:val="000000" w:themeColor="text1"/>
        </w:rPr>
        <w:t xml:space="preserve"> – UPDATES </w:t>
      </w:r>
    </w:p>
    <w:p w14:paraId="4CDB4B84" w14:textId="2E535B51" w:rsidR="00B8516F" w:rsidRDefault="00B8516F" w:rsidP="00B8516F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Budget</w:t>
      </w:r>
      <w:r w:rsidR="00D36091">
        <w:rPr>
          <w:rFonts w:asciiTheme="majorHAnsi" w:hAnsiTheme="majorHAnsi"/>
          <w:color w:val="000000" w:themeColor="text1"/>
        </w:rPr>
        <w:t xml:space="preserve"> – Ann Hamilton</w:t>
      </w:r>
    </w:p>
    <w:p w14:paraId="77358823" w14:textId="553405FE" w:rsidR="00B8516F" w:rsidRDefault="00B8516F" w:rsidP="00B8516F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Legislative</w:t>
      </w:r>
      <w:r w:rsidR="00D36091">
        <w:rPr>
          <w:rFonts w:asciiTheme="majorHAnsi" w:hAnsiTheme="majorHAnsi"/>
          <w:color w:val="000000" w:themeColor="text1"/>
        </w:rPr>
        <w:t xml:space="preserve"> – Rody Taylor</w:t>
      </w:r>
    </w:p>
    <w:p w14:paraId="465E0F27" w14:textId="131D5E34" w:rsidR="00B8516F" w:rsidRDefault="00251F9E" w:rsidP="00B8516F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 w:rsidRPr="00251F9E">
        <w:rPr>
          <w:rFonts w:asciiTheme="majorHAnsi" w:hAnsiTheme="majorHAnsi"/>
          <w:color w:val="000000" w:themeColor="text1"/>
        </w:rPr>
        <w:t xml:space="preserve">Conference </w:t>
      </w:r>
      <w:r w:rsidR="00D36091">
        <w:rPr>
          <w:rFonts w:asciiTheme="majorHAnsi" w:hAnsiTheme="majorHAnsi"/>
          <w:color w:val="000000" w:themeColor="text1"/>
        </w:rPr>
        <w:t>– Patty Overman</w:t>
      </w:r>
    </w:p>
    <w:p w14:paraId="3AFA8CC3" w14:textId="3C7B9151" w:rsidR="00251F9E" w:rsidRDefault="00251F9E" w:rsidP="00251F9E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 w:rsidRPr="00251F9E">
        <w:rPr>
          <w:rFonts w:asciiTheme="majorHAnsi" w:hAnsiTheme="majorHAnsi"/>
          <w:color w:val="000000" w:themeColor="text1"/>
        </w:rPr>
        <w:t>Membership</w:t>
      </w:r>
      <w:r w:rsidR="00B97C8A">
        <w:rPr>
          <w:rFonts w:asciiTheme="majorHAnsi" w:hAnsiTheme="majorHAnsi"/>
          <w:color w:val="000000" w:themeColor="text1"/>
        </w:rPr>
        <w:t xml:space="preserve"> </w:t>
      </w:r>
      <w:r w:rsidR="00D36091">
        <w:rPr>
          <w:rFonts w:asciiTheme="majorHAnsi" w:hAnsiTheme="majorHAnsi"/>
          <w:color w:val="000000" w:themeColor="text1"/>
        </w:rPr>
        <w:t xml:space="preserve">– </w:t>
      </w:r>
      <w:r w:rsidR="000B7E81">
        <w:rPr>
          <w:rFonts w:asciiTheme="majorHAnsi" w:hAnsiTheme="majorHAnsi"/>
          <w:color w:val="000000" w:themeColor="text1"/>
        </w:rPr>
        <w:t>Greg Cooksey</w:t>
      </w:r>
    </w:p>
    <w:p w14:paraId="551565C7" w14:textId="79D637A4" w:rsidR="00B8516F" w:rsidRDefault="00B8516F" w:rsidP="00B8516F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Education</w:t>
      </w:r>
      <w:r w:rsidR="00D36091">
        <w:rPr>
          <w:rFonts w:asciiTheme="majorHAnsi" w:hAnsiTheme="majorHAnsi"/>
          <w:color w:val="000000" w:themeColor="text1"/>
        </w:rPr>
        <w:t xml:space="preserve"> – Kent Luke</w:t>
      </w:r>
    </w:p>
    <w:p w14:paraId="2F9F4EC6" w14:textId="77673B58" w:rsidR="00251F9E" w:rsidRDefault="00D36091" w:rsidP="00C00275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Outreach – Ian Ashcroft</w:t>
      </w:r>
    </w:p>
    <w:p w14:paraId="2524F02D" w14:textId="77777777" w:rsidR="00CA05D1" w:rsidRPr="00C00275" w:rsidRDefault="00CA05D1" w:rsidP="00CA05D1">
      <w:pPr>
        <w:pStyle w:val="Heading3"/>
        <w:numPr>
          <w:ilvl w:val="0"/>
          <w:numId w:val="0"/>
        </w:numPr>
        <w:ind w:left="1440"/>
        <w:rPr>
          <w:rFonts w:asciiTheme="majorHAnsi" w:hAnsiTheme="majorHAnsi"/>
          <w:color w:val="000000" w:themeColor="text1"/>
        </w:rPr>
      </w:pPr>
    </w:p>
    <w:p w14:paraId="7183381F" w14:textId="0BBF2E24" w:rsidR="00D36091" w:rsidRPr="00D36091" w:rsidRDefault="00571B20" w:rsidP="00D36091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OLD BUSINESS</w:t>
      </w:r>
    </w:p>
    <w:p w14:paraId="77421D12" w14:textId="5F309E6D" w:rsidR="00251F9E" w:rsidRDefault="00B8516F" w:rsidP="00251F9E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Board Members – terms and expiration dates</w:t>
      </w:r>
      <w:r w:rsidR="000B7E81">
        <w:rPr>
          <w:rFonts w:asciiTheme="majorHAnsi" w:hAnsiTheme="majorHAnsi"/>
          <w:color w:val="000000" w:themeColor="text1"/>
        </w:rPr>
        <w:t>.</w:t>
      </w:r>
    </w:p>
    <w:p w14:paraId="300D11C8" w14:textId="184D5B73" w:rsidR="00591123" w:rsidRDefault="00591123" w:rsidP="00B8516F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Website</w:t>
      </w:r>
      <w:r w:rsidR="00CA05D1">
        <w:rPr>
          <w:rFonts w:asciiTheme="majorHAnsi" w:hAnsiTheme="majorHAnsi"/>
          <w:color w:val="000000" w:themeColor="text1"/>
        </w:rPr>
        <w:t>/Email access</w:t>
      </w:r>
    </w:p>
    <w:p w14:paraId="514BF09C" w14:textId="38A39607" w:rsidR="00CA05D1" w:rsidRPr="00CA05D1" w:rsidRDefault="00CA05D1" w:rsidP="00CA05D1">
      <w:pPr>
        <w:pStyle w:val="Heading3"/>
        <w:numPr>
          <w:ilvl w:val="0"/>
          <w:numId w:val="0"/>
        </w:numPr>
        <w:rPr>
          <w:rFonts w:asciiTheme="majorHAnsi" w:hAnsiTheme="majorHAnsi"/>
          <w:b/>
          <w:bCs/>
          <w:color w:val="000000" w:themeColor="text1"/>
        </w:rPr>
      </w:pPr>
    </w:p>
    <w:p w14:paraId="42B2992C" w14:textId="2976BFD7" w:rsidR="00A16BBC" w:rsidRDefault="00A16BBC" w:rsidP="00B97C8A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NEW BUSINESS</w:t>
      </w:r>
    </w:p>
    <w:p w14:paraId="616A06B8" w14:textId="1D43C47D" w:rsidR="00A16BBC" w:rsidRPr="00A16BBC" w:rsidRDefault="00A16BBC" w:rsidP="00A16BBC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 w:rsidRPr="00A16BBC">
        <w:rPr>
          <w:rFonts w:asciiTheme="majorHAnsi" w:hAnsiTheme="majorHAnsi"/>
          <w:color w:val="000000" w:themeColor="text1"/>
        </w:rPr>
        <w:t>Inventory</w:t>
      </w:r>
    </w:p>
    <w:p w14:paraId="60B3AF28" w14:textId="47FCA8CE" w:rsidR="00A16BBC" w:rsidRPr="00A16BBC" w:rsidRDefault="00A16BBC" w:rsidP="00A16BBC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 w:rsidRPr="00A16BBC">
        <w:rPr>
          <w:rFonts w:asciiTheme="majorHAnsi" w:hAnsiTheme="majorHAnsi"/>
          <w:color w:val="000000" w:themeColor="text1"/>
        </w:rPr>
        <w:t>Standard Operating Procedures Discussion</w:t>
      </w:r>
    </w:p>
    <w:p w14:paraId="5CB21F2A" w14:textId="4E0FE315" w:rsidR="00A16BBC" w:rsidRPr="00A16BBC" w:rsidRDefault="00A16BBC" w:rsidP="00A16BBC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 w:rsidRPr="00A16BBC">
        <w:rPr>
          <w:rFonts w:asciiTheme="majorHAnsi" w:hAnsiTheme="majorHAnsi"/>
          <w:color w:val="000000" w:themeColor="text1"/>
        </w:rPr>
        <w:t>Funding Options</w:t>
      </w:r>
    </w:p>
    <w:p w14:paraId="33D8543F" w14:textId="77777777" w:rsidR="00A16BBC" w:rsidRDefault="00A16BBC" w:rsidP="00A16BBC">
      <w:pPr>
        <w:pStyle w:val="Heading3"/>
        <w:numPr>
          <w:ilvl w:val="0"/>
          <w:numId w:val="0"/>
        </w:numPr>
        <w:ind w:left="1440"/>
        <w:rPr>
          <w:rFonts w:asciiTheme="majorHAnsi" w:hAnsiTheme="majorHAnsi"/>
          <w:b/>
          <w:bCs/>
          <w:color w:val="000000" w:themeColor="text1"/>
        </w:rPr>
      </w:pPr>
    </w:p>
    <w:p w14:paraId="55215714" w14:textId="0F2612F9" w:rsidR="00CA05D1" w:rsidRDefault="00CA05D1" w:rsidP="00B97C8A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Public Comments</w:t>
      </w:r>
    </w:p>
    <w:p w14:paraId="7BAD90E1" w14:textId="77777777" w:rsidR="00CA05D1" w:rsidRDefault="00CA05D1" w:rsidP="00CA05D1">
      <w:pPr>
        <w:pStyle w:val="Heading3"/>
        <w:numPr>
          <w:ilvl w:val="0"/>
          <w:numId w:val="0"/>
        </w:numPr>
        <w:ind w:left="720"/>
        <w:rPr>
          <w:rFonts w:asciiTheme="majorHAnsi" w:hAnsiTheme="majorHAnsi"/>
          <w:b/>
          <w:bCs/>
          <w:color w:val="000000" w:themeColor="text1"/>
        </w:rPr>
      </w:pPr>
    </w:p>
    <w:p w14:paraId="7EEC1A54" w14:textId="3E5547F7" w:rsidR="00023AAC" w:rsidRPr="00252892" w:rsidRDefault="00023AAC" w:rsidP="00B97C8A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Set Next Meeting</w:t>
      </w:r>
      <w:r w:rsidR="00B8516F">
        <w:rPr>
          <w:rFonts w:asciiTheme="majorHAnsi" w:hAnsiTheme="majorHAnsi"/>
          <w:b/>
          <w:bCs/>
          <w:color w:val="000000" w:themeColor="text1"/>
        </w:rPr>
        <w:t xml:space="preserve">: </w:t>
      </w:r>
      <w:r w:rsidR="00B8516F" w:rsidRPr="00B8516F">
        <w:rPr>
          <w:rFonts w:asciiTheme="majorHAnsi" w:hAnsiTheme="majorHAnsi"/>
          <w:color w:val="000000" w:themeColor="text1"/>
        </w:rPr>
        <w:t xml:space="preserve">Tuesday, </w:t>
      </w:r>
      <w:r w:rsidR="00CA05D1">
        <w:rPr>
          <w:rFonts w:asciiTheme="majorHAnsi" w:hAnsiTheme="majorHAnsi"/>
          <w:color w:val="000000" w:themeColor="text1"/>
        </w:rPr>
        <w:t>February 17</w:t>
      </w:r>
      <w:r w:rsidR="00571B20">
        <w:rPr>
          <w:rFonts w:asciiTheme="majorHAnsi" w:hAnsiTheme="majorHAnsi"/>
          <w:color w:val="000000" w:themeColor="text1"/>
        </w:rPr>
        <w:t>, 2026</w:t>
      </w:r>
      <w:r w:rsidR="00D36091" w:rsidRPr="00B8516F">
        <w:rPr>
          <w:rFonts w:asciiTheme="majorHAnsi" w:hAnsiTheme="majorHAnsi"/>
          <w:color w:val="000000" w:themeColor="text1"/>
        </w:rPr>
        <w:t>,</w:t>
      </w:r>
      <w:r w:rsidR="00B8516F" w:rsidRPr="00B8516F">
        <w:rPr>
          <w:rFonts w:asciiTheme="majorHAnsi" w:hAnsiTheme="majorHAnsi"/>
          <w:color w:val="000000" w:themeColor="text1"/>
        </w:rPr>
        <w:t xml:space="preserve"> at 10:00 a.m.</w:t>
      </w:r>
    </w:p>
    <w:p w14:paraId="5E15DB59" w14:textId="24DB24AB" w:rsidR="00B8516F" w:rsidRPr="00571B20" w:rsidRDefault="00B8516F" w:rsidP="00571B20">
      <w:pPr>
        <w:pStyle w:val="Heading3"/>
        <w:numPr>
          <w:ilvl w:val="0"/>
          <w:numId w:val="0"/>
        </w:numPr>
        <w:rPr>
          <w:rFonts w:asciiTheme="majorHAnsi" w:hAnsiTheme="majorHAnsi"/>
          <w:b/>
          <w:bCs/>
          <w:color w:val="000000" w:themeColor="text1"/>
        </w:rPr>
      </w:pPr>
    </w:p>
    <w:p w14:paraId="65A31032" w14:textId="1B82AB23" w:rsidR="00B97C8A" w:rsidRDefault="00B97C8A" w:rsidP="00B97C8A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*Adjourn</w:t>
      </w:r>
    </w:p>
    <w:p w14:paraId="1242CEF5" w14:textId="77777777" w:rsidR="00B97C8A" w:rsidRDefault="00B97C8A" w:rsidP="00B97C8A">
      <w:pPr>
        <w:pStyle w:val="Heading3"/>
        <w:numPr>
          <w:ilvl w:val="0"/>
          <w:numId w:val="0"/>
        </w:numPr>
        <w:ind w:left="720"/>
        <w:rPr>
          <w:rFonts w:asciiTheme="majorHAnsi" w:hAnsiTheme="majorHAnsi"/>
          <w:b/>
          <w:bCs/>
          <w:color w:val="000000" w:themeColor="text1"/>
        </w:rPr>
      </w:pPr>
    </w:p>
    <w:p w14:paraId="5FB6829C" w14:textId="3EAC033C" w:rsidR="00B97C8A" w:rsidRPr="00251F9E" w:rsidRDefault="00B97C8A" w:rsidP="00B97C8A">
      <w:pPr>
        <w:pStyle w:val="Heading3"/>
        <w:numPr>
          <w:ilvl w:val="0"/>
          <w:numId w:val="0"/>
        </w:numPr>
        <w:ind w:left="720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*</w:t>
      </w:r>
      <w:r w:rsidRPr="00B97C8A">
        <w:rPr>
          <w:rFonts w:asciiTheme="majorHAnsi" w:hAnsiTheme="majorHAnsi"/>
          <w:color w:val="000000" w:themeColor="text1"/>
        </w:rPr>
        <w:t>Requires Board Action</w:t>
      </w:r>
    </w:p>
    <w:sectPr w:rsidR="00B97C8A" w:rsidRPr="00251F9E" w:rsidSect="0027359C">
      <w:footerReference w:type="default" r:id="rId12"/>
      <w:pgSz w:w="12240" w:h="15840"/>
      <w:pgMar w:top="360" w:right="108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4283" w14:textId="77777777" w:rsidR="0038297A" w:rsidRDefault="0038297A">
      <w:pPr>
        <w:spacing w:after="0" w:line="240" w:lineRule="auto"/>
      </w:pPr>
      <w:r>
        <w:separator/>
      </w:r>
    </w:p>
  </w:endnote>
  <w:endnote w:type="continuationSeparator" w:id="0">
    <w:p w14:paraId="5E345673" w14:textId="77777777" w:rsidR="0038297A" w:rsidRDefault="0038297A">
      <w:pPr>
        <w:spacing w:after="0" w:line="240" w:lineRule="auto"/>
      </w:pPr>
      <w:r>
        <w:continuationSeparator/>
      </w:r>
    </w:p>
  </w:endnote>
  <w:endnote w:type="continuationNotice" w:id="1">
    <w:p w14:paraId="3035EC8A" w14:textId="77777777" w:rsidR="0038297A" w:rsidRDefault="003829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B00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2F84" w14:textId="77777777" w:rsidR="0038297A" w:rsidRDefault="0038297A">
      <w:pPr>
        <w:spacing w:after="0" w:line="240" w:lineRule="auto"/>
      </w:pPr>
      <w:r>
        <w:separator/>
      </w:r>
    </w:p>
  </w:footnote>
  <w:footnote w:type="continuationSeparator" w:id="0">
    <w:p w14:paraId="0763E3CE" w14:textId="77777777" w:rsidR="0038297A" w:rsidRDefault="0038297A">
      <w:pPr>
        <w:spacing w:after="0" w:line="240" w:lineRule="auto"/>
      </w:pPr>
      <w:r>
        <w:continuationSeparator/>
      </w:r>
    </w:p>
  </w:footnote>
  <w:footnote w:type="continuationNotice" w:id="1">
    <w:p w14:paraId="5CD919FF" w14:textId="77777777" w:rsidR="0038297A" w:rsidRDefault="003829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A6593"/>
    <w:multiLevelType w:val="hybridMultilevel"/>
    <w:tmpl w:val="FBD6FBBE"/>
    <w:lvl w:ilvl="0" w:tplc="04090013">
      <w:start w:val="1"/>
      <w:numFmt w:val="upp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1428707A"/>
    <w:multiLevelType w:val="hybridMultilevel"/>
    <w:tmpl w:val="9ADC68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8C188E"/>
    <w:multiLevelType w:val="hybridMultilevel"/>
    <w:tmpl w:val="68BC8CF0"/>
    <w:lvl w:ilvl="0" w:tplc="04090013">
      <w:start w:val="1"/>
      <w:numFmt w:val="upp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56B11BE5"/>
    <w:multiLevelType w:val="hybridMultilevel"/>
    <w:tmpl w:val="9CA049C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338125348">
    <w:abstractNumId w:val="13"/>
  </w:num>
  <w:num w:numId="13" w16cid:durableId="1799108224">
    <w:abstractNumId w:val="11"/>
  </w:num>
  <w:num w:numId="14" w16cid:durableId="1989818084">
    <w:abstractNumId w:val="10"/>
  </w:num>
  <w:num w:numId="15" w16cid:durableId="522934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9E"/>
    <w:rsid w:val="000035F8"/>
    <w:rsid w:val="00023AAC"/>
    <w:rsid w:val="000A088B"/>
    <w:rsid w:val="000B7E81"/>
    <w:rsid w:val="00115A20"/>
    <w:rsid w:val="00181401"/>
    <w:rsid w:val="001961CB"/>
    <w:rsid w:val="001D6BBE"/>
    <w:rsid w:val="001F123C"/>
    <w:rsid w:val="002113D5"/>
    <w:rsid w:val="002226E5"/>
    <w:rsid w:val="002465C7"/>
    <w:rsid w:val="00251F9E"/>
    <w:rsid w:val="00252892"/>
    <w:rsid w:val="0027359C"/>
    <w:rsid w:val="00276F0D"/>
    <w:rsid w:val="002C077D"/>
    <w:rsid w:val="002C2D0C"/>
    <w:rsid w:val="002C377B"/>
    <w:rsid w:val="002F4F96"/>
    <w:rsid w:val="002F54C4"/>
    <w:rsid w:val="00354B0D"/>
    <w:rsid w:val="0038297A"/>
    <w:rsid w:val="003A2249"/>
    <w:rsid w:val="004267E7"/>
    <w:rsid w:val="00453E9B"/>
    <w:rsid w:val="004B10B4"/>
    <w:rsid w:val="004B1FBF"/>
    <w:rsid w:val="004C7AF6"/>
    <w:rsid w:val="00502510"/>
    <w:rsid w:val="00571B20"/>
    <w:rsid w:val="00576254"/>
    <w:rsid w:val="00591123"/>
    <w:rsid w:val="005B4FA4"/>
    <w:rsid w:val="006348DA"/>
    <w:rsid w:val="00684C96"/>
    <w:rsid w:val="00691D42"/>
    <w:rsid w:val="006C21AA"/>
    <w:rsid w:val="00700BFF"/>
    <w:rsid w:val="00711FD3"/>
    <w:rsid w:val="00742636"/>
    <w:rsid w:val="00766CB4"/>
    <w:rsid w:val="00792FD6"/>
    <w:rsid w:val="007B08DB"/>
    <w:rsid w:val="007D5D1F"/>
    <w:rsid w:val="007F5E55"/>
    <w:rsid w:val="00817009"/>
    <w:rsid w:val="0086196D"/>
    <w:rsid w:val="008B5F6E"/>
    <w:rsid w:val="008F2AE5"/>
    <w:rsid w:val="00925F69"/>
    <w:rsid w:val="009427A3"/>
    <w:rsid w:val="00950DCF"/>
    <w:rsid w:val="009C4C9E"/>
    <w:rsid w:val="009D1B57"/>
    <w:rsid w:val="00A128C7"/>
    <w:rsid w:val="00A16BBC"/>
    <w:rsid w:val="00A4374D"/>
    <w:rsid w:val="00AD1810"/>
    <w:rsid w:val="00AD4DF1"/>
    <w:rsid w:val="00B35678"/>
    <w:rsid w:val="00B37627"/>
    <w:rsid w:val="00B73C03"/>
    <w:rsid w:val="00B8516F"/>
    <w:rsid w:val="00B97C8A"/>
    <w:rsid w:val="00C00275"/>
    <w:rsid w:val="00C627BE"/>
    <w:rsid w:val="00CA05D1"/>
    <w:rsid w:val="00CB316F"/>
    <w:rsid w:val="00CC1BBF"/>
    <w:rsid w:val="00CD75E8"/>
    <w:rsid w:val="00CE6D7B"/>
    <w:rsid w:val="00D16C88"/>
    <w:rsid w:val="00D2504C"/>
    <w:rsid w:val="00D36091"/>
    <w:rsid w:val="00D77EE7"/>
    <w:rsid w:val="00DC03F4"/>
    <w:rsid w:val="00E07416"/>
    <w:rsid w:val="00E7410D"/>
    <w:rsid w:val="00E74FF7"/>
    <w:rsid w:val="00EA44DF"/>
    <w:rsid w:val="00ED74FB"/>
    <w:rsid w:val="00EE3071"/>
    <w:rsid w:val="00F14E3F"/>
    <w:rsid w:val="00F70F5B"/>
    <w:rsid w:val="00F7176D"/>
    <w:rsid w:val="00F85405"/>
    <w:rsid w:val="00F90814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E4589"/>
  <w15:chartTrackingRefBased/>
  <w15:docId w15:val="{72DEFF85-0C52-4294-BAF7-73327DC0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y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9ACFE35B7E4B11A6D46222C03B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88BD9-C0DF-43F7-8B77-F991F2D186E6}"/>
      </w:docPartPr>
      <w:docPartBody>
        <w:p w:rsidR="001F68CF" w:rsidRDefault="00D20D97">
          <w:pPr>
            <w:pStyle w:val="3D9ACFE35B7E4B11A6D46222C03BCFA6"/>
          </w:pPr>
          <w:r w:rsidRPr="006348DA">
            <w:t>MEETING AGENDA</w:t>
          </w:r>
        </w:p>
      </w:docPartBody>
    </w:docPart>
    <w:docPart>
      <w:docPartPr>
        <w:name w:val="08039B82AC784979AFBF27E0B9DC3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D368-9E04-4151-8B1E-09D79C762D09}"/>
      </w:docPartPr>
      <w:docPartBody>
        <w:p w:rsidR="001F68CF" w:rsidRDefault="00D20D97">
          <w:pPr>
            <w:pStyle w:val="08039B82AC784979AFBF27E0B9DC3916"/>
          </w:pPr>
          <w:r w:rsidRPr="006348DA">
            <w:t>Location:</w:t>
          </w:r>
        </w:p>
      </w:docPartBody>
    </w:docPart>
    <w:docPart>
      <w:docPartPr>
        <w:name w:val="5E4F0D2218614586B599D26CF9F62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FCC1-3C6A-4A5F-B0C1-019661203D25}"/>
      </w:docPartPr>
      <w:docPartBody>
        <w:p w:rsidR="001F68CF" w:rsidRDefault="00D20D97">
          <w:pPr>
            <w:pStyle w:val="5E4F0D2218614586B599D26CF9F62B8C"/>
          </w:pPr>
          <w:r w:rsidRPr="006348DA">
            <w:t>Room 914 B</w:t>
          </w:r>
        </w:p>
      </w:docPartBody>
    </w:docPart>
    <w:docPart>
      <w:docPartPr>
        <w:name w:val="933E9BBED6D04CC6A4D0AE014FDB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709F-DD38-471B-91E7-55EA939DDA9D}"/>
      </w:docPartPr>
      <w:docPartBody>
        <w:p w:rsidR="001F68CF" w:rsidRDefault="00D20D97">
          <w:pPr>
            <w:pStyle w:val="933E9BBED6D04CC6A4D0AE014FDB6E72"/>
          </w:pPr>
          <w:r w:rsidRPr="006348DA">
            <w:t>Date:</w:t>
          </w:r>
        </w:p>
      </w:docPartBody>
    </w:docPart>
    <w:docPart>
      <w:docPartPr>
        <w:name w:val="E540E4AC9D9743348ECF209B6D46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56080-6148-456B-A7CD-19A22BD545B2}"/>
      </w:docPartPr>
      <w:docPartBody>
        <w:p w:rsidR="001F68CF" w:rsidRDefault="00D20D97">
          <w:pPr>
            <w:pStyle w:val="E540E4AC9D9743348ECF209B6D46543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2D4465EA1FD2494EAF4AF4C2E5DF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D57E1-AF39-46D0-B017-EA25660C6EB7}"/>
      </w:docPartPr>
      <w:docPartBody>
        <w:p w:rsidR="001F68CF" w:rsidRDefault="00D20D97">
          <w:pPr>
            <w:pStyle w:val="2D4465EA1FD2494EAF4AF4C2E5DF3EE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EA8B209C2DF345A58B137846370D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20A7B-4E59-48ED-B8CD-E7118F9352C9}"/>
      </w:docPartPr>
      <w:docPartBody>
        <w:p w:rsidR="001F68CF" w:rsidRDefault="00D20D97">
          <w:pPr>
            <w:pStyle w:val="EA8B209C2DF345A58B137846370DF429"/>
          </w:pPr>
          <w:r w:rsidRPr="006348DA">
            <w:t>2:15 PM</w:t>
          </w:r>
        </w:p>
      </w:docPartBody>
    </w:docPart>
    <w:docPart>
      <w:docPartPr>
        <w:name w:val="9572C3024E3147A99700D66362782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A4175-512E-4373-B39B-0FF07180804D}"/>
      </w:docPartPr>
      <w:docPartBody>
        <w:p w:rsidR="001F68CF" w:rsidRDefault="00D20D97">
          <w:pPr>
            <w:pStyle w:val="9572C3024E3147A99700D66362782607"/>
          </w:pPr>
          <w:r w:rsidRPr="006348DA">
            <w:t>Agenda details</w:t>
          </w:r>
        </w:p>
      </w:docPartBody>
    </w:docPart>
    <w:docPart>
      <w:docPartPr>
        <w:name w:val="8FF6B3104823445CB750A46AA6BA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A810-C86F-4824-B39B-C15761B96D8B}"/>
      </w:docPartPr>
      <w:docPartBody>
        <w:p w:rsidR="001F68CF" w:rsidRDefault="00D20D97">
          <w:pPr>
            <w:pStyle w:val="8FF6B3104823445CB750A46AA6BA38B5"/>
          </w:pPr>
          <w:r w:rsidRPr="006348DA">
            <w:t>New business</w:t>
          </w:r>
        </w:p>
      </w:docPartBody>
    </w:docPart>
    <w:docPart>
      <w:docPartPr>
        <w:name w:val="2ABF87125D5F4618BBC68F138314D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F0615-4028-4048-825E-09D4ADEA8FDF}"/>
      </w:docPartPr>
      <w:docPartBody>
        <w:p w:rsidR="001F68CF" w:rsidRDefault="00D20D97">
          <w:pPr>
            <w:pStyle w:val="2ABF87125D5F4618BBC68F138314DDC8"/>
          </w:pPr>
          <w:r w:rsidRPr="006348DA">
            <w:t>Old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F7"/>
    <w:rsid w:val="000003F7"/>
    <w:rsid w:val="000C255E"/>
    <w:rsid w:val="00115A20"/>
    <w:rsid w:val="0011739D"/>
    <w:rsid w:val="001B713E"/>
    <w:rsid w:val="001F68CF"/>
    <w:rsid w:val="002C377B"/>
    <w:rsid w:val="002F54C4"/>
    <w:rsid w:val="003F4A3E"/>
    <w:rsid w:val="00552EFC"/>
    <w:rsid w:val="005C7239"/>
    <w:rsid w:val="0060576D"/>
    <w:rsid w:val="006329DB"/>
    <w:rsid w:val="007B08DB"/>
    <w:rsid w:val="007D3D30"/>
    <w:rsid w:val="00817009"/>
    <w:rsid w:val="00950DCF"/>
    <w:rsid w:val="009C4C9E"/>
    <w:rsid w:val="00AD1810"/>
    <w:rsid w:val="00B364C9"/>
    <w:rsid w:val="00BD25DE"/>
    <w:rsid w:val="00C627BE"/>
    <w:rsid w:val="00D16C88"/>
    <w:rsid w:val="00D20D97"/>
    <w:rsid w:val="00DD1AD8"/>
    <w:rsid w:val="00F7176D"/>
    <w:rsid w:val="00F9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9ACFE35B7E4B11A6D46222C03BCFA6">
    <w:name w:val="3D9ACFE35B7E4B11A6D46222C03BCFA6"/>
  </w:style>
  <w:style w:type="paragraph" w:customStyle="1" w:styleId="08039B82AC784979AFBF27E0B9DC3916">
    <w:name w:val="08039B82AC784979AFBF27E0B9DC3916"/>
  </w:style>
  <w:style w:type="paragraph" w:customStyle="1" w:styleId="5E4F0D2218614586B599D26CF9F62B8C">
    <w:name w:val="5E4F0D2218614586B599D26CF9F62B8C"/>
  </w:style>
  <w:style w:type="paragraph" w:customStyle="1" w:styleId="933E9BBED6D04CC6A4D0AE014FDB6E72">
    <w:name w:val="933E9BBED6D04CC6A4D0AE014FDB6E72"/>
  </w:style>
  <w:style w:type="paragraph" w:customStyle="1" w:styleId="E540E4AC9D9743348ECF209B6D465435">
    <w:name w:val="E540E4AC9D9743348ECF209B6D465435"/>
  </w:style>
  <w:style w:type="paragraph" w:customStyle="1" w:styleId="2D4465EA1FD2494EAF4AF4C2E5DF3EEE">
    <w:name w:val="2D4465EA1FD2494EAF4AF4C2E5DF3EEE"/>
  </w:style>
  <w:style w:type="paragraph" w:customStyle="1" w:styleId="EA8B209C2DF345A58B137846370DF429">
    <w:name w:val="EA8B209C2DF345A58B137846370DF429"/>
  </w:style>
  <w:style w:type="paragraph" w:customStyle="1" w:styleId="9572C3024E3147A99700D66362782607">
    <w:name w:val="9572C3024E3147A99700D66362782607"/>
  </w:style>
  <w:style w:type="paragraph" w:customStyle="1" w:styleId="8FF6B3104823445CB750A46AA6BA38B5">
    <w:name w:val="8FF6B3104823445CB750A46AA6BA38B5"/>
  </w:style>
  <w:style w:type="paragraph" w:customStyle="1" w:styleId="2ABF87125D5F4618BBC68F138314DDC8">
    <w:name w:val="2ABF87125D5F4618BBC68F138314DD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Overman</dc:creator>
  <cp:keywords/>
  <dc:description/>
  <cp:lastModifiedBy>Patty Overman</cp:lastModifiedBy>
  <cp:revision>2</cp:revision>
  <dcterms:created xsi:type="dcterms:W3CDTF">2026-02-11T19:49:00Z</dcterms:created>
  <dcterms:modified xsi:type="dcterms:W3CDTF">2026-02-11T19:49:00Z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